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F2" w:rsidRDefault="00EC36F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lock_1963099"/>
      <w:r w:rsidRPr="001A6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C36F2" w:rsidRDefault="00EC36F2" w:rsidP="00B532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и воспитания Ульяновской области</w:t>
      </w:r>
    </w:p>
    <w:p w:rsidR="00EC36F2" w:rsidRDefault="00EC36F2" w:rsidP="00B532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36F2" w:rsidRPr="001A6E4A" w:rsidRDefault="00EC36F2" w:rsidP="00B53203">
      <w:pPr>
        <w:spacing w:after="0" w:line="240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образования администрации муниципального образования «Новоспасский район» </w:t>
      </w:r>
    </w:p>
    <w:p w:rsidR="00EC36F2" w:rsidRDefault="00EC36F2" w:rsidP="00B532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‌‌</w:t>
      </w:r>
    </w:p>
    <w:p w:rsidR="00EC36F2" w:rsidRPr="00106694" w:rsidRDefault="00EC36F2" w:rsidP="00B53203">
      <w:pPr>
        <w:spacing w:after="0" w:line="408" w:lineRule="auto"/>
        <w:jc w:val="center"/>
      </w:pPr>
      <w:r w:rsidRPr="00106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МОУ СШ №2 </w:t>
      </w:r>
      <w:proofErr w:type="spellStart"/>
      <w:r w:rsidRPr="00106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р.п.Новоспасское</w:t>
      </w:r>
      <w:proofErr w:type="spellEnd"/>
    </w:p>
    <w:p w:rsidR="00EC36F2" w:rsidRPr="00106694" w:rsidRDefault="00EC36F2">
      <w:pPr>
        <w:spacing w:after="0"/>
        <w:ind w:left="120"/>
      </w:pPr>
    </w:p>
    <w:p w:rsidR="00EC36F2" w:rsidRPr="00106694" w:rsidRDefault="00EC36F2" w:rsidP="007D6BDE">
      <w:pPr>
        <w:spacing w:after="0"/>
      </w:pPr>
    </w:p>
    <w:p w:rsidR="00EC36F2" w:rsidRPr="00106694" w:rsidRDefault="00EC36F2">
      <w:pPr>
        <w:spacing w:after="0"/>
        <w:ind w:left="12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30"/>
        <w:gridCol w:w="3439"/>
        <w:gridCol w:w="3115"/>
      </w:tblGrid>
      <w:tr w:rsidR="00EC36F2" w:rsidRPr="006C24FD">
        <w:trPr>
          <w:jc w:val="center"/>
        </w:trPr>
        <w:tc>
          <w:tcPr>
            <w:tcW w:w="3630" w:type="dxa"/>
          </w:tcPr>
          <w:p w:rsidR="00EC36F2" w:rsidRPr="006C24FD" w:rsidRDefault="00EC36F2" w:rsidP="007F500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заседании ШМО учителей начальных классов 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ШМО 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Городецкая Е.В</w:t>
            </w: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1 от 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августа 2024</w:t>
            </w: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</w:tcPr>
          <w:p w:rsidR="00EC36F2" w:rsidRPr="006C24FD" w:rsidRDefault="00EC36F2" w:rsidP="007F500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УВР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Байбикова Е.Н.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совет, 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1 от 29 августа 2024</w:t>
            </w: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36F2" w:rsidRPr="006C24FD" w:rsidRDefault="00EC36F2" w:rsidP="007F500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МОУ СШ № 2 р.п. Новоспасское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Аракчеева Т.А.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F2" w:rsidRPr="006C24FD" w:rsidRDefault="00A95CE6" w:rsidP="007F50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№ 355 </w:t>
            </w:r>
            <w:r w:rsidR="00EC3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6F2"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 2024</w:t>
            </w: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C36F2" w:rsidRPr="006C24FD" w:rsidRDefault="00EC36F2" w:rsidP="007F50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6F2" w:rsidRPr="001A6E4A" w:rsidRDefault="00EC36F2">
      <w:pPr>
        <w:spacing w:after="0"/>
        <w:ind w:left="120"/>
      </w:pPr>
    </w:p>
    <w:p w:rsidR="00EC36F2" w:rsidRPr="001A6E4A" w:rsidRDefault="00EC36F2">
      <w:pPr>
        <w:spacing w:after="0"/>
        <w:ind w:left="120"/>
      </w:pPr>
      <w:r w:rsidRPr="001A6E4A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EC36F2" w:rsidRDefault="00EC36F2" w:rsidP="007D6BDE">
      <w:pPr>
        <w:spacing w:after="0"/>
      </w:pPr>
    </w:p>
    <w:p w:rsidR="00EC36F2" w:rsidRPr="001A6E4A" w:rsidRDefault="00EC36F2" w:rsidP="007D6BDE">
      <w:pPr>
        <w:spacing w:after="0"/>
      </w:pPr>
    </w:p>
    <w:p w:rsidR="00EC36F2" w:rsidRPr="001A6E4A" w:rsidRDefault="00EC36F2">
      <w:pPr>
        <w:spacing w:after="0"/>
        <w:ind w:left="120"/>
      </w:pPr>
    </w:p>
    <w:p w:rsidR="00EC36F2" w:rsidRPr="001A6E4A" w:rsidRDefault="00EC36F2">
      <w:pPr>
        <w:spacing w:after="0" w:line="408" w:lineRule="auto"/>
        <w:ind w:left="120"/>
        <w:jc w:val="center"/>
      </w:pPr>
      <w:r w:rsidRPr="001A6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EC36F2" w:rsidRPr="001A6E4A" w:rsidRDefault="009947A7" w:rsidP="009947A7">
      <w:pPr>
        <w:spacing w:after="0" w:line="408" w:lineRule="auto"/>
        <w:ind w:left="120"/>
        <w:jc w:val="center"/>
      </w:pPr>
      <w:r w:rsidRPr="00FF42E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42EA">
        <w:rPr>
          <w:rFonts w:ascii="Times New Roman" w:hAnsi="Times New Roman"/>
          <w:color w:val="000000"/>
          <w:sz w:val="28"/>
        </w:rPr>
        <w:t xml:space="preserve"> 5407053)</w:t>
      </w: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 w:line="408" w:lineRule="auto"/>
        <w:ind w:left="120"/>
        <w:jc w:val="center"/>
      </w:pPr>
      <w:r w:rsidRPr="001A6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«Изобразительное искусство»</w:t>
      </w:r>
    </w:p>
    <w:p w:rsidR="00EC36F2" w:rsidRPr="001A6E4A" w:rsidRDefault="00EC36F2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1-3</w:t>
      </w:r>
      <w:r w:rsidRPr="001A6E4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/>
        <w:ind w:left="120"/>
        <w:jc w:val="center"/>
      </w:pPr>
    </w:p>
    <w:p w:rsidR="00EC36F2" w:rsidRPr="001A6E4A" w:rsidRDefault="00EC36F2">
      <w:pPr>
        <w:spacing w:after="0"/>
        <w:ind w:left="120"/>
        <w:jc w:val="center"/>
      </w:pPr>
    </w:p>
    <w:p w:rsidR="00EC36F2" w:rsidRDefault="00EC36F2">
      <w:pPr>
        <w:spacing w:after="0"/>
        <w:ind w:left="120"/>
        <w:jc w:val="center"/>
      </w:pPr>
    </w:p>
    <w:p w:rsidR="00EC36F2" w:rsidRDefault="00EC36F2">
      <w:pPr>
        <w:spacing w:after="0"/>
        <w:ind w:left="120"/>
        <w:jc w:val="center"/>
      </w:pPr>
    </w:p>
    <w:p w:rsidR="00EC36F2" w:rsidRDefault="00EC36F2">
      <w:pPr>
        <w:spacing w:after="0"/>
        <w:ind w:left="120"/>
        <w:jc w:val="center"/>
      </w:pPr>
    </w:p>
    <w:p w:rsidR="00EC36F2" w:rsidRDefault="00EC36F2">
      <w:pPr>
        <w:spacing w:after="0"/>
        <w:ind w:left="120"/>
        <w:jc w:val="center"/>
      </w:pPr>
    </w:p>
    <w:p w:rsidR="00EC36F2" w:rsidRDefault="00EC36F2" w:rsidP="00B5320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52EB" w:rsidRDefault="001E52EB" w:rsidP="00B5320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52EB" w:rsidRPr="00B53203" w:rsidRDefault="001E52EB" w:rsidP="00B5320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_1963096"/>
      <w:bookmarkEnd w:id="0"/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C36F2" w:rsidRPr="002702DD" w:rsidRDefault="00EC36F2" w:rsidP="002702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proofErr w:type="gram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2" w:name="BM2de083b3_1f31_409f_b177_a515047f5be6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 в неделю), в 3 классе – 34 часа (1 час в неделю), в 4 классе – 34 часа (1 час в неделю).</w:t>
      </w:r>
      <w:bookmarkEnd w:id="2"/>
      <w:r w:rsidRPr="001E52EB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line="240" w:lineRule="auto"/>
        <w:ind w:left="567" w:firstLine="33"/>
        <w:rPr>
          <w:rFonts w:ascii="Times New Roman" w:hAnsi="Times New Roman" w:cs="Times New Roman"/>
          <w:sz w:val="28"/>
          <w:szCs w:val="28"/>
        </w:rPr>
        <w:sectPr w:rsidR="00EC36F2" w:rsidRPr="001E52EB" w:rsidSect="002702DD">
          <w:pgSz w:w="11906" w:h="16383"/>
          <w:pgMar w:top="709" w:right="567" w:bottom="568" w:left="709" w:header="720" w:footer="720" w:gutter="0"/>
          <w:cols w:space="720"/>
        </w:sectPr>
      </w:pP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lock_1963100"/>
      <w:bookmarkEnd w:id="1"/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ОБУЧЕНИЯ</w:t>
      </w: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Рисование с натуры: разные листья и их форма.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Техника монотипии. Представления о симметрии. Развитие воображения.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игрушка или по выбору учителя с учётом местных промыслов).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Объёмная аппликация из бумаги и картона.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игрушка (или по выбору учителя с учётом местных промыслов).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Обсуждение в условиях урока ученических фотографий, соответствующих изучаемой теме.</w:t>
      </w:r>
      <w:bookmarkStart w:id="4" w:name="_Toc137210402"/>
      <w:bookmarkEnd w:id="4"/>
    </w:p>
    <w:p w:rsidR="00EC36F2" w:rsidRPr="001E52EB" w:rsidRDefault="00EC36F2" w:rsidP="002702DD">
      <w:pPr>
        <w:spacing w:after="0" w:line="240" w:lineRule="auto"/>
        <w:ind w:left="567" w:firstLine="33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Акварель и её свойства. Акварельные кисти. Приёмы работы акварелью.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Цвет тёплый и холодный – цветовой контраст.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Цвет открытый – звонкий и приглушённый, тихий. Эмоциональная выразительность цвета.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игрушка, дымковский петух,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каргопольский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Полкан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дымковские,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каргопольские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Е. И.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) и в скульптуре (произведения В. В.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). Наблюдение животных с точки зрения их пропорций, характера движения, пластики.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средства изображения. Виды линий (в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другом графическом редакторе).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простых сюжетов (например, образ дерева).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инструментов традиционного рисования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​</w:t>
      </w:r>
      <w:bookmarkStart w:id="5" w:name="_Toc137210403"/>
      <w:bookmarkEnd w:id="5"/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Транспорт в городе. Рисунки реальных или фантастических машин.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павловопосадских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платков.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В. Д. Поленова, И. К. Айвазовского и других.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(или другом графическом редакторе).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Редактирование фотографий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Picture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Manager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rPr>
          <w:rFonts w:ascii="Times New Roman" w:hAnsi="Times New Roman" w:cs="Times New Roman"/>
          <w:sz w:val="28"/>
          <w:szCs w:val="28"/>
        </w:rPr>
      </w:pPr>
      <w:bookmarkStart w:id="6" w:name="_Toc137210404"/>
      <w:bookmarkEnd w:id="6"/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EC36F2" w:rsidRPr="001E52EB" w:rsidRDefault="00EC36F2" w:rsidP="002702DD">
      <w:pPr>
        <w:spacing w:after="0" w:line="240" w:lineRule="auto"/>
        <w:ind w:left="567" w:firstLine="33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Женский и мужской костюмы в традициях разных народов.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Своеобразие одежды разных эпох и культур.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В. М. Васнецова, Б. М.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Кустодиева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на темы истории и традиций русской отечественной культуры.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Мартоса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и освоение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Виртуальные тематические путешествия по художественным музеям мира.</w:t>
      </w:r>
    </w:p>
    <w:p w:rsidR="00EC36F2" w:rsidRPr="001E52EB" w:rsidRDefault="00EC36F2" w:rsidP="002702DD">
      <w:pPr>
        <w:spacing w:line="240" w:lineRule="auto"/>
        <w:ind w:left="567" w:firstLine="33"/>
        <w:rPr>
          <w:rFonts w:ascii="Times New Roman" w:hAnsi="Times New Roman" w:cs="Times New Roman"/>
          <w:sz w:val="28"/>
          <w:szCs w:val="28"/>
        </w:rPr>
        <w:sectPr w:rsidR="00EC36F2" w:rsidRPr="001E52EB" w:rsidSect="002702DD">
          <w:pgSz w:w="11906" w:h="16383"/>
          <w:pgMar w:top="851" w:right="567" w:bottom="851" w:left="709" w:header="720" w:footer="720" w:gutter="0"/>
          <w:cols w:space="720"/>
        </w:sectPr>
      </w:pP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lock_1963097"/>
      <w:bookmarkEnd w:id="3"/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C36F2" w:rsidRPr="001E52EB" w:rsidRDefault="00EC36F2" w:rsidP="002702DD">
      <w:pPr>
        <w:numPr>
          <w:ilvl w:val="0"/>
          <w:numId w:val="1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и ценностное отношение к своей Родине – России; </w:t>
      </w:r>
    </w:p>
    <w:p w:rsidR="00EC36F2" w:rsidRPr="001E52EB" w:rsidRDefault="00EC36F2" w:rsidP="002702DD">
      <w:pPr>
        <w:numPr>
          <w:ilvl w:val="0"/>
          <w:numId w:val="1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C36F2" w:rsidRPr="001E52EB" w:rsidRDefault="00EC36F2" w:rsidP="002702DD">
      <w:pPr>
        <w:numPr>
          <w:ilvl w:val="0"/>
          <w:numId w:val="1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EC36F2" w:rsidRPr="001E52EB" w:rsidRDefault="00EC36F2" w:rsidP="002702DD">
      <w:pPr>
        <w:numPr>
          <w:ilvl w:val="0"/>
          <w:numId w:val="1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C36F2" w:rsidRPr="001E52EB" w:rsidRDefault="00EC36F2" w:rsidP="002702DD">
      <w:pPr>
        <w:numPr>
          <w:ilvl w:val="0"/>
          <w:numId w:val="1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Гражданское воспитание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воспитание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познавательной деятельности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вств сп</w:t>
      </w:r>
      <w:proofErr w:type="gramEnd"/>
      <w:r w:rsidRPr="001E52EB">
        <w:rPr>
          <w:rFonts w:ascii="Times New Roman" w:hAnsi="Times New Roman" w:cs="Times New Roman"/>
          <w:color w:val="000000"/>
          <w:sz w:val="28"/>
          <w:szCs w:val="28"/>
        </w:rPr>
        <w:t>особствует активному неприятию действий, приносящих вред окружающей среде.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воспитание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стремление достичь результат</w:t>
      </w:r>
      <w:proofErr w:type="gram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C36F2" w:rsidRPr="001E52EB" w:rsidRDefault="00EC36F2" w:rsidP="002702DD">
      <w:pPr>
        <w:spacing w:after="0" w:line="240" w:lineRule="auto"/>
        <w:ind w:left="567" w:firstLine="3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EC36F2" w:rsidRPr="001E52EB" w:rsidRDefault="00EC36F2" w:rsidP="002702DD">
      <w:pPr>
        <w:spacing w:after="0" w:line="240" w:lineRule="auto"/>
        <w:ind w:left="567" w:firstLine="33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познавательными действиями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 и сенсорные способности: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сопоставлять части и целое в видимом образе, предмете, конструкции;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обобщать форму составной конструкции;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EC36F2" w:rsidRPr="001E52EB" w:rsidRDefault="00EC36F2" w:rsidP="002702DD">
      <w:pPr>
        <w:numPr>
          <w:ilvl w:val="0"/>
          <w:numId w:val="2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C36F2" w:rsidRPr="001E52EB" w:rsidRDefault="00EC36F2" w:rsidP="002702DD">
      <w:pPr>
        <w:numPr>
          <w:ilvl w:val="0"/>
          <w:numId w:val="3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уметь работать с электронными учебниками и учебными пособиями;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предложенных учителем;</w:t>
      </w:r>
    </w:p>
    <w:p w:rsidR="00EC36F2" w:rsidRPr="001E52EB" w:rsidRDefault="00EC36F2" w:rsidP="002702DD">
      <w:pPr>
        <w:numPr>
          <w:ilvl w:val="0"/>
          <w:numId w:val="4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соблюдать правила информационной безопасности при работе в Интернете.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коммуникативными действиями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C36F2" w:rsidRPr="001E52EB" w:rsidRDefault="00EC36F2" w:rsidP="002702DD">
      <w:pPr>
        <w:numPr>
          <w:ilvl w:val="0"/>
          <w:numId w:val="5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регулятивными действиями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C36F2" w:rsidRPr="001E52EB" w:rsidRDefault="00EC36F2" w:rsidP="002702DD">
      <w:pPr>
        <w:numPr>
          <w:ilvl w:val="0"/>
          <w:numId w:val="6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EC36F2" w:rsidRPr="001E52EB" w:rsidRDefault="00EC36F2" w:rsidP="002702DD">
      <w:pPr>
        <w:numPr>
          <w:ilvl w:val="0"/>
          <w:numId w:val="6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учебных действий при выполнении задания;</w:t>
      </w:r>
    </w:p>
    <w:p w:rsidR="00EC36F2" w:rsidRPr="001E52EB" w:rsidRDefault="00EC36F2" w:rsidP="002702DD">
      <w:pPr>
        <w:numPr>
          <w:ilvl w:val="0"/>
          <w:numId w:val="6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C36F2" w:rsidRPr="001E52EB" w:rsidRDefault="00EC36F2" w:rsidP="002702DD">
      <w:pPr>
        <w:numPr>
          <w:ilvl w:val="0"/>
          <w:numId w:val="6"/>
        </w:num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9" w:name="_Toc124264882"/>
      <w:bookmarkEnd w:id="9"/>
    </w:p>
    <w:p w:rsidR="00EC36F2" w:rsidRPr="001E52EB" w:rsidRDefault="00EC36F2" w:rsidP="002702DD">
      <w:pPr>
        <w:spacing w:after="0" w:line="240" w:lineRule="auto"/>
        <w:ind w:left="567"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EC36F2" w:rsidRPr="001E52EB" w:rsidRDefault="00EC36F2" w:rsidP="002702DD">
      <w:pPr>
        <w:spacing w:after="0" w:line="240" w:lineRule="auto"/>
        <w:ind w:left="567" w:firstLine="33"/>
        <w:rPr>
          <w:rFonts w:ascii="Times New Roman" w:hAnsi="Times New Roman" w:cs="Times New Roman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навыки применения свой</w:t>
      </w:r>
      <w:proofErr w:type="gram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1E52EB">
        <w:rPr>
          <w:rFonts w:ascii="Times New Roman" w:hAnsi="Times New Roman" w:cs="Times New Roman"/>
          <w:color w:val="000000"/>
          <w:sz w:val="28"/>
          <w:szCs w:val="28"/>
        </w:rPr>
        <w:t>остых графических материалов в самостоятельной творческой работе в условиях урока.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рисунка простого (плоского) предмета с натуры.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навыки работы красками «гуашь» в условиях урока.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первичными навыками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сопоставлять и искать ассоциации с орнаментами в произведениях декоративно-прикладного искусства.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знания о значении и назначении украшений в жизни людей.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абашевская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дымковская игрушки или с учётом местных промыслов).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об изменениях скульптурного образа при осмотре произведения с разных сторон.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абашевская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дымковская игрушки или с учётом местных промыслов).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понимание образа здания, то есть его эмоционального воздействия.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Е. И.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Е. И.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(и других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возможности изображения с помощью разных видов линий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(или другом графическом редакторе).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а также построения из них простых рисунков или орнаментов.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в компьютерном редакторе (например,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рисования портрета (лица) человека.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Изображать красками портрет человека с опорой на натуру или по представлению.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Создавать пейзаж, передавая в нём активное состояние природы.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Приобрести представление о деятельности художника в театре.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Создать красками эскиз занавеса или эскиз декораций к выбранному сюжету.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Познакомиться с работой художников по оформлению праздников.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лепки эскиза парковой скульптуры.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навыки создания орнаментов при помощи штампов и трафаретов.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Придумать и нарисовать (или выполнить в технике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) транспортное средство.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квестах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в обсуждении впечатлений от виртуальных путешествий.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классе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«Графика»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Создавать зарисовки памятников отечественной и мировой архитектуры.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«Живопись»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Создавать двойной портрет (например, портрет матери и ребёнка).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композиции на тему «Древнерусский город».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«Скульптура»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«Декоративно-прикладное искусство»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«Архитектура»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«Восприятие произведений искусства»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</w:t>
      </w: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Б. М.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Кустодиева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, В. И. Сурикова, К. А. Коровина, А. Г. Венецианова, А. П. Рябушкина, И. Я.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кром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Мартоса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в Москве.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Трептов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«Азбука цифровой графики»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C36F2" w:rsidRPr="001E52EB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8"/>
          <w:szCs w:val="28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Освоить и проводить компьютерные презентации в программе </w:t>
      </w:r>
      <w:proofErr w:type="spellStart"/>
      <w:r w:rsidRPr="001E52EB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1E52EB">
        <w:rPr>
          <w:rFonts w:ascii="Times New Roman" w:hAnsi="Times New Roman" w:cs="Times New Roman"/>
          <w:color w:val="000000"/>
          <w:sz w:val="28"/>
          <w:szCs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C36F2" w:rsidRPr="002702DD" w:rsidRDefault="00EC36F2" w:rsidP="002702DD">
      <w:pPr>
        <w:spacing w:after="0" w:line="240" w:lineRule="auto"/>
        <w:ind w:left="567" w:firstLine="33"/>
        <w:jc w:val="both"/>
        <w:rPr>
          <w:rFonts w:ascii="Times New Roman" w:hAnsi="Times New Roman" w:cs="Times New Roman"/>
          <w:sz w:val="24"/>
          <w:szCs w:val="24"/>
        </w:rPr>
      </w:pPr>
      <w:r w:rsidRPr="001E52EB">
        <w:rPr>
          <w:rFonts w:ascii="Times New Roman" w:hAnsi="Times New Roman" w:cs="Times New Roman"/>
          <w:color w:val="000000"/>
          <w:sz w:val="28"/>
          <w:szCs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</w:t>
      </w:r>
      <w:r w:rsidRPr="002702D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702DD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2702DD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EC36F2" w:rsidRPr="002702DD" w:rsidRDefault="00EC36F2" w:rsidP="002702D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C36F2" w:rsidRPr="002702DD" w:rsidSect="002702DD">
          <w:pgSz w:w="11906" w:h="16383"/>
          <w:pgMar w:top="993" w:right="567" w:bottom="1134" w:left="709" w:header="720" w:footer="720" w:gutter="0"/>
          <w:cols w:space="720"/>
        </w:sectPr>
      </w:pP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lock_1963098"/>
      <w:bookmarkEnd w:id="7"/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8"/>
        <w:gridCol w:w="4723"/>
        <w:gridCol w:w="1541"/>
        <w:gridCol w:w="1841"/>
        <w:gridCol w:w="1910"/>
        <w:gridCol w:w="3251"/>
      </w:tblGrid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 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F2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4"/>
        <w:gridCol w:w="4747"/>
        <w:gridCol w:w="1634"/>
        <w:gridCol w:w="1841"/>
        <w:gridCol w:w="1910"/>
        <w:gridCol w:w="3263"/>
      </w:tblGrid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F2" w:rsidRPr="002702DD" w:rsidRDefault="00EC36F2" w:rsidP="002702D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C36F2" w:rsidRPr="002702DD" w:rsidSect="00A95CE6">
          <w:pgSz w:w="16383" w:h="11906" w:orient="landscape"/>
          <w:pgMar w:top="709" w:right="567" w:bottom="1134" w:left="709" w:header="720" w:footer="720" w:gutter="0"/>
          <w:cols w:space="720"/>
        </w:sectPr>
      </w:pP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3"/>
        <w:gridCol w:w="4618"/>
        <w:gridCol w:w="1651"/>
        <w:gridCol w:w="1841"/>
        <w:gridCol w:w="1910"/>
        <w:gridCol w:w="3063"/>
      </w:tblGrid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C24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C24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C24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C24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C24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EC36F2" w:rsidRPr="006C24F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F2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" w:name="block_1963101"/>
      <w:bookmarkEnd w:id="12"/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8B2" w:rsidRDefault="00D558B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9947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947A7" w:rsidRDefault="009947A7" w:rsidP="009947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8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096"/>
        <w:gridCol w:w="1242"/>
        <w:gridCol w:w="1841"/>
        <w:gridCol w:w="1910"/>
        <w:gridCol w:w="1347"/>
        <w:gridCol w:w="3248"/>
        <w:gridCol w:w="1817"/>
        <w:gridCol w:w="1817"/>
      </w:tblGrid>
      <w:tr w:rsidR="009947A7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7A7" w:rsidRDefault="009947A7" w:rsidP="001E52EB">
            <w:pPr>
              <w:spacing w:after="0"/>
              <w:ind w:left="135"/>
            </w:pPr>
          </w:p>
        </w:tc>
      </w:tr>
      <w:tr w:rsidR="009947A7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7A7" w:rsidRDefault="009947A7" w:rsidP="001E5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7A7" w:rsidRDefault="009947A7" w:rsidP="001E52EB"/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7A7" w:rsidRDefault="009947A7" w:rsidP="001E5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7A7" w:rsidRDefault="009947A7" w:rsidP="001E52EB"/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Изображать можно и то, что невидимо: создаем радостные и </w:t>
            </w:r>
            <w:r w:rsidRPr="00FF42EA">
              <w:rPr>
                <w:rFonts w:ascii="Times New Roman" w:hAnsi="Times New Roman"/>
                <w:color w:val="000000"/>
                <w:sz w:val="24"/>
              </w:rPr>
              <w:lastRenderedPageBreak/>
              <w:t>грустные рисунки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9947A7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9947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994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947A7" w:rsidRPr="001E52EB" w:rsidRDefault="006D73F3" w:rsidP="009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9947A7" w:rsidRPr="001E52EB" w:rsidTr="009947A7">
        <w:trPr>
          <w:gridAfter w:val="2"/>
          <w:wAfter w:w="4182" w:type="dxa"/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1E52EB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9947A7" w:rsidP="001E52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47A7" w:rsidRPr="001E52EB" w:rsidRDefault="006D73F3" w:rsidP="009947A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947A7" w:rsidRPr="001E52E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9947A7" w:rsidRPr="001E52EB" w:rsidRDefault="009947A7" w:rsidP="001E52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A7" w:rsidTr="0099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7A7" w:rsidRPr="00FF42EA" w:rsidRDefault="009947A7" w:rsidP="001E52EB">
            <w:pPr>
              <w:spacing w:after="0"/>
              <w:ind w:left="135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  <w:jc w:val="center"/>
            </w:pPr>
            <w:r w:rsidRPr="00FF4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7A7" w:rsidRDefault="009947A7" w:rsidP="001E5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7A7" w:rsidRDefault="009947A7" w:rsidP="001E52EB"/>
        </w:tc>
        <w:tc>
          <w:tcPr>
            <w:tcW w:w="2091" w:type="dxa"/>
            <w:vAlign w:val="center"/>
          </w:tcPr>
          <w:p w:rsidR="009947A7" w:rsidRDefault="009947A7" w:rsidP="001E52EB">
            <w:pPr>
              <w:spacing w:after="0"/>
              <w:ind w:left="135"/>
            </w:pPr>
          </w:p>
        </w:tc>
        <w:tc>
          <w:tcPr>
            <w:tcW w:w="2091" w:type="dxa"/>
            <w:vAlign w:val="center"/>
          </w:tcPr>
          <w:p w:rsidR="009947A7" w:rsidRDefault="009947A7" w:rsidP="001E52EB">
            <w:pPr>
              <w:spacing w:after="0"/>
              <w:ind w:left="135"/>
            </w:pPr>
          </w:p>
        </w:tc>
      </w:tr>
    </w:tbl>
    <w:p w:rsidR="009947A7" w:rsidRDefault="009947A7" w:rsidP="009947A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CE6" w:rsidRDefault="00A95CE6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5CE6" w:rsidRDefault="00A95CE6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9947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7A7" w:rsidRDefault="009947A7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КЛАСС</w:t>
      </w:r>
    </w:p>
    <w:p w:rsidR="00EC36F2" w:rsidRPr="002702DD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8"/>
        <w:gridCol w:w="4753"/>
        <w:gridCol w:w="957"/>
        <w:gridCol w:w="1841"/>
        <w:gridCol w:w="1910"/>
        <w:gridCol w:w="1347"/>
        <w:gridCol w:w="3161"/>
      </w:tblGrid>
      <w:tr w:rsidR="00EC36F2" w:rsidRPr="006C24FD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6D73F3" w:rsidP="0027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D84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ветра</w:t>
            </w:r>
            <w:proofErr w:type="gramEnd"/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дворец золотой осени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серые: рисуем цветной туман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 w:rsidTr="00D846FA">
        <w:trPr>
          <w:trHeight w:val="832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D846F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неповоротливый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711CCA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EC36F2" w:rsidRPr="006C24FD" w:rsidRDefault="006D73F3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C36F2" w:rsidRPr="006C24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EC36F2" w:rsidRPr="006C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270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6F2" w:rsidRPr="002702DD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7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EC36F2" w:rsidRPr="002702DD" w:rsidRDefault="00EC36F2" w:rsidP="009620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8"/>
        <w:gridCol w:w="4753"/>
        <w:gridCol w:w="957"/>
        <w:gridCol w:w="1841"/>
        <w:gridCol w:w="1910"/>
        <w:gridCol w:w="1347"/>
        <w:gridCol w:w="3161"/>
      </w:tblGrid>
      <w:tr w:rsidR="00EC36F2" w:rsidRPr="006C24FD" w:rsidTr="007F05B6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F2" w:rsidRPr="006C24FD" w:rsidTr="007F05B6">
        <w:trPr>
          <w:trHeight w:val="144"/>
          <w:tblCellSpacing w:w="20" w:type="nil"/>
        </w:trPr>
        <w:tc>
          <w:tcPr>
            <w:tcW w:w="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96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96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C36F2" w:rsidRPr="006C24FD" w:rsidRDefault="00EC36F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96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6F2" w:rsidRPr="006C24FD" w:rsidRDefault="00EC36F2" w:rsidP="0096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87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88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89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0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1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2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3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Default="00D558B2" w:rsidP="004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4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рассматриваем работы художников над </w:t>
            </w:r>
            <w:r w:rsidRPr="008F4A55"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предметами быта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5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Default="00D558B2" w:rsidP="004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6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7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8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99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0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1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8F4A55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8F4A55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2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3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4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5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F4A55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6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 xml:space="preserve">Маска: создаем маски сказочных персонажей с характерным выражением </w:t>
            </w:r>
            <w:r w:rsidRPr="008F4A55"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7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8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Default="00D558B2" w:rsidP="004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09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0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1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2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3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4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5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6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Default="00D558B2" w:rsidP="004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7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8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19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 w:rsidTr="007F05B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558B2" w:rsidRPr="008F4A55" w:rsidRDefault="00D558B2" w:rsidP="00416773">
            <w:pPr>
              <w:spacing w:after="0"/>
              <w:ind w:left="135"/>
            </w:pPr>
            <w:r w:rsidRPr="008F4A55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D558B2" w:rsidRDefault="006D73F3">
            <w:hyperlink r:id="rId120" w:history="1">
              <w:r w:rsidR="00D558B2" w:rsidRPr="009543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https://resh.edu.ru/subject/7/3/</w:t>
              </w:r>
            </w:hyperlink>
          </w:p>
        </w:tc>
      </w:tr>
      <w:tr w:rsidR="00D558B2" w:rsidRPr="006C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8B2" w:rsidRPr="006C24FD" w:rsidRDefault="00D558B2" w:rsidP="0096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F2" w:rsidRPr="002702DD" w:rsidRDefault="00EC36F2" w:rsidP="0096201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C36F2" w:rsidRPr="002702DD" w:rsidSect="002702DD">
          <w:pgSz w:w="16383" w:h="11906" w:orient="landscape"/>
          <w:pgMar w:top="567" w:right="567" w:bottom="1134" w:left="709" w:header="720" w:footer="720" w:gutter="0"/>
          <w:cols w:space="720"/>
        </w:sectPr>
      </w:pPr>
    </w:p>
    <w:p w:rsidR="00EC36F2" w:rsidRPr="002702DD" w:rsidRDefault="00EC36F2" w:rsidP="002702D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C36F2" w:rsidRPr="002702DD" w:rsidSect="002702DD">
          <w:pgSz w:w="16383" w:h="11906" w:orient="landscape"/>
          <w:pgMar w:top="567" w:right="567" w:bottom="1134" w:left="709" w:header="720" w:footer="720" w:gutter="0"/>
          <w:cols w:space="720"/>
        </w:sectPr>
      </w:pPr>
      <w:bookmarkStart w:id="14" w:name="_GoBack"/>
      <w:bookmarkEnd w:id="14"/>
    </w:p>
    <w:p w:rsidR="00EC36F2" w:rsidRPr="006D73F3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lock_1963102"/>
      <w:bookmarkEnd w:id="13"/>
      <w:r w:rsidRPr="006D73F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C36F2" w:rsidRPr="006D73F3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EC36F2" w:rsidRPr="006D73F3" w:rsidRDefault="00EC36F2" w:rsidP="002702DD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​‌‌​Изобразительное искусство, 1 класс/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Л.А.; под редакцией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EC36F2" w:rsidRPr="006D73F3" w:rsidRDefault="00EC36F2" w:rsidP="002702DD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искусство, 2 класс/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Е.И.; под редакцией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A95CE6" w:rsidRPr="006D73F3" w:rsidRDefault="00A95CE6" w:rsidP="00A95CE6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искусство, 3 класс/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Л.А.; под редакцией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A95CE6" w:rsidRPr="006D73F3" w:rsidRDefault="00A95CE6" w:rsidP="00A95CE6">
      <w:pPr>
        <w:pStyle w:val="ae"/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EC36F2" w:rsidRPr="006D73F3" w:rsidRDefault="00EC36F2" w:rsidP="002702D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C36F2" w:rsidRPr="006D73F3" w:rsidRDefault="00EC36F2" w:rsidP="002702D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EC36F2" w:rsidRPr="006D73F3" w:rsidRDefault="00EC36F2" w:rsidP="002702DD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​‌‌​ Изобразительное искусство: 1-й класс: учебник, 1 класс/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Л.А.; под редакцией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EC36F2" w:rsidRPr="006D73F3" w:rsidRDefault="00EC36F2" w:rsidP="002702DD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искусство, 2 класс/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Е.И.; под редакцией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A95CE6" w:rsidRPr="006D73F3" w:rsidRDefault="00A95CE6" w:rsidP="00A95CE6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искусство: 3-й класс: учебник, 3 класс/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Л.А.; под редакцией </w:t>
      </w:r>
      <w:proofErr w:type="spellStart"/>
      <w:r w:rsidRPr="006D73F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D73F3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A95CE6" w:rsidRPr="006D73F3" w:rsidRDefault="00A95CE6" w:rsidP="00A95CE6">
      <w:pPr>
        <w:pStyle w:val="ae"/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EC36F2" w:rsidRPr="006D73F3" w:rsidRDefault="00EC36F2" w:rsidP="0027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6F2" w:rsidRPr="006D73F3" w:rsidRDefault="00EC36F2" w:rsidP="002702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7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C36F2" w:rsidRPr="006D73F3" w:rsidRDefault="006D73F3" w:rsidP="002702D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21" w:history="1">
        <w:r w:rsidR="00EC36F2" w:rsidRPr="006D73F3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https://resh.edu.ru/subject/7/1/</w:t>
        </w:r>
      </w:hyperlink>
    </w:p>
    <w:p w:rsidR="00EC36F2" w:rsidRPr="006D73F3" w:rsidRDefault="00A95CE6" w:rsidP="00A95CE6">
      <w:pPr>
        <w:spacing w:after="0" w:line="240" w:lineRule="auto"/>
        <w:rPr>
          <w:sz w:val="28"/>
          <w:szCs w:val="28"/>
        </w:rPr>
      </w:pPr>
      <w:r w:rsidRPr="006D73F3">
        <w:rPr>
          <w:sz w:val="28"/>
          <w:szCs w:val="28"/>
        </w:rPr>
        <w:t xml:space="preserve">   </w:t>
      </w:r>
      <w:hyperlink r:id="rId122" w:history="1">
        <w:r w:rsidR="00EC36F2" w:rsidRPr="006D73F3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https://resh.edu.ru/subject/7/2/</w:t>
        </w:r>
      </w:hyperlink>
      <w:bookmarkEnd w:id="15"/>
    </w:p>
    <w:p w:rsidR="00EC36F2" w:rsidRPr="006D73F3" w:rsidRDefault="00A95CE6" w:rsidP="002702DD">
      <w:pPr>
        <w:spacing w:line="240" w:lineRule="auto"/>
        <w:rPr>
          <w:sz w:val="28"/>
          <w:szCs w:val="28"/>
        </w:rPr>
      </w:pPr>
      <w:r w:rsidRPr="006D73F3">
        <w:rPr>
          <w:sz w:val="28"/>
          <w:szCs w:val="28"/>
        </w:rPr>
        <w:t xml:space="preserve">   </w:t>
      </w:r>
      <w:hyperlink r:id="rId123" w:history="1">
        <w:r w:rsidR="00EC36F2" w:rsidRPr="006D73F3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https://resh.edu.ru/subject/7/3/</w:t>
        </w:r>
      </w:hyperlink>
    </w:p>
    <w:p w:rsidR="00EC36F2" w:rsidRPr="006D73F3" w:rsidRDefault="00EC36F2" w:rsidP="002702DD">
      <w:pPr>
        <w:spacing w:line="240" w:lineRule="auto"/>
        <w:rPr>
          <w:sz w:val="28"/>
          <w:szCs w:val="28"/>
        </w:rPr>
      </w:pPr>
    </w:p>
    <w:sectPr w:rsidR="00EC36F2" w:rsidRPr="006D73F3" w:rsidSect="002702DD">
      <w:pgSz w:w="11907" w:h="16839" w:code="9"/>
      <w:pgMar w:top="851" w:right="567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68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A647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5385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170E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3673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5">
    <w:nsid w:val="395E194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D300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3"/>
    <w:rsid w:val="00034B19"/>
    <w:rsid w:val="00064C8B"/>
    <w:rsid w:val="00106694"/>
    <w:rsid w:val="00165799"/>
    <w:rsid w:val="001A6E4A"/>
    <w:rsid w:val="001E52EB"/>
    <w:rsid w:val="0022284B"/>
    <w:rsid w:val="002702DD"/>
    <w:rsid w:val="002B5FBF"/>
    <w:rsid w:val="003D60EB"/>
    <w:rsid w:val="00433D73"/>
    <w:rsid w:val="00515352"/>
    <w:rsid w:val="005218C4"/>
    <w:rsid w:val="006719BE"/>
    <w:rsid w:val="00686FA8"/>
    <w:rsid w:val="006C24FD"/>
    <w:rsid w:val="006D73F3"/>
    <w:rsid w:val="00711CCA"/>
    <w:rsid w:val="00715B9A"/>
    <w:rsid w:val="007D6BDE"/>
    <w:rsid w:val="007F05B6"/>
    <w:rsid w:val="007F5001"/>
    <w:rsid w:val="009543A7"/>
    <w:rsid w:val="0096201D"/>
    <w:rsid w:val="009947A7"/>
    <w:rsid w:val="009E29EE"/>
    <w:rsid w:val="00A95CE6"/>
    <w:rsid w:val="00B53203"/>
    <w:rsid w:val="00D558B2"/>
    <w:rsid w:val="00D846FA"/>
    <w:rsid w:val="00E44C51"/>
    <w:rsid w:val="00EA3FEE"/>
    <w:rsid w:val="00EC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0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4C8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D60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60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60E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D60E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0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D60E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D60EB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D60EB"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3D60E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60EB"/>
  </w:style>
  <w:style w:type="paragraph" w:styleId="a5">
    <w:name w:val="Normal Indent"/>
    <w:basedOn w:val="a"/>
    <w:uiPriority w:val="99"/>
    <w:rsid w:val="003D60E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D60EB"/>
    <w:pPr>
      <w:numPr>
        <w:ilvl w:val="1"/>
      </w:num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D60E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3D60EB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3D60E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3D60EB"/>
    <w:rPr>
      <w:i/>
      <w:iCs/>
    </w:rPr>
  </w:style>
  <w:style w:type="character" w:styleId="ab">
    <w:name w:val="Hyperlink"/>
    <w:basedOn w:val="a0"/>
    <w:uiPriority w:val="99"/>
    <w:rsid w:val="00064C8B"/>
    <w:rPr>
      <w:color w:val="0000FF"/>
      <w:u w:val="single"/>
    </w:rPr>
  </w:style>
  <w:style w:type="table" w:styleId="ac">
    <w:name w:val="Table Grid"/>
    <w:basedOn w:val="a1"/>
    <w:uiPriority w:val="99"/>
    <w:rsid w:val="00064C8B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3D60EB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715B9A"/>
    <w:pPr>
      <w:ind w:left="720"/>
    </w:pPr>
  </w:style>
  <w:style w:type="paragraph" w:customStyle="1" w:styleId="TableParagraph">
    <w:name w:val="Table Paragraph"/>
    <w:basedOn w:val="a"/>
    <w:uiPriority w:val="99"/>
    <w:rsid w:val="009620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0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4C8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D60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60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60E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D60E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0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D60E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D60EB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D60EB"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3D60E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60EB"/>
  </w:style>
  <w:style w:type="paragraph" w:styleId="a5">
    <w:name w:val="Normal Indent"/>
    <w:basedOn w:val="a"/>
    <w:uiPriority w:val="99"/>
    <w:rsid w:val="003D60E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D60EB"/>
    <w:pPr>
      <w:numPr>
        <w:ilvl w:val="1"/>
      </w:num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D60E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3D60EB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3D60E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3D60EB"/>
    <w:rPr>
      <w:i/>
      <w:iCs/>
    </w:rPr>
  </w:style>
  <w:style w:type="character" w:styleId="ab">
    <w:name w:val="Hyperlink"/>
    <w:basedOn w:val="a0"/>
    <w:uiPriority w:val="99"/>
    <w:rsid w:val="00064C8B"/>
    <w:rPr>
      <w:color w:val="0000FF"/>
      <w:u w:val="single"/>
    </w:rPr>
  </w:style>
  <w:style w:type="table" w:styleId="ac">
    <w:name w:val="Table Grid"/>
    <w:basedOn w:val="a1"/>
    <w:uiPriority w:val="99"/>
    <w:rsid w:val="00064C8B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3D60EB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715B9A"/>
    <w:pPr>
      <w:ind w:left="720"/>
    </w:pPr>
  </w:style>
  <w:style w:type="paragraph" w:customStyle="1" w:styleId="TableParagraph">
    <w:name w:val="Table Paragraph"/>
    <w:basedOn w:val="a"/>
    <w:uiPriority w:val="99"/>
    <w:rsid w:val="009620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/" TargetMode="External"/><Relationship Id="rId117" Type="http://schemas.openxmlformats.org/officeDocument/2006/relationships/hyperlink" Target="https://resh.edu.ru/subject/7/3/" TargetMode="External"/><Relationship Id="rId21" Type="http://schemas.openxmlformats.org/officeDocument/2006/relationships/hyperlink" Target="https://resh.edu.ru/subject/7/1/" TargetMode="External"/><Relationship Id="rId42" Type="http://schemas.openxmlformats.org/officeDocument/2006/relationships/hyperlink" Target="https://resh.edu.ru/subject/7/1/" TargetMode="External"/><Relationship Id="rId47" Type="http://schemas.openxmlformats.org/officeDocument/2006/relationships/hyperlink" Target="https://resh.edu.ru/subject/7/1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84" Type="http://schemas.openxmlformats.org/officeDocument/2006/relationships/hyperlink" Target="https://resh.edu.ru/subject/7/2/" TargetMode="External"/><Relationship Id="rId89" Type="http://schemas.openxmlformats.org/officeDocument/2006/relationships/hyperlink" Target="https://resh.edu.ru/subject/7/3/" TargetMode="External"/><Relationship Id="rId112" Type="http://schemas.openxmlformats.org/officeDocument/2006/relationships/hyperlink" Target="https://resh.edu.ru/subject/7/3/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resh.edu.ru/subject/7/3/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resh.edu.ru/subject/7/2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resh.edu.ru/subject/7/2/" TargetMode="External"/><Relationship Id="rId102" Type="http://schemas.openxmlformats.org/officeDocument/2006/relationships/hyperlink" Target="https://resh.edu.ru/subject/7/3/" TargetMode="External"/><Relationship Id="rId123" Type="http://schemas.openxmlformats.org/officeDocument/2006/relationships/hyperlink" Target="https://resh.edu.ru/subject/7/3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resh.edu.ru/subject/7/2/" TargetMode="External"/><Relationship Id="rId90" Type="http://schemas.openxmlformats.org/officeDocument/2006/relationships/hyperlink" Target="https://resh.edu.ru/subject/7/3/" TargetMode="External"/><Relationship Id="rId95" Type="http://schemas.openxmlformats.org/officeDocument/2006/relationships/hyperlink" Target="https://resh.edu.ru/subject/7/3/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1/" TargetMode="External"/><Relationship Id="rId48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77" Type="http://schemas.openxmlformats.org/officeDocument/2006/relationships/hyperlink" Target="https://resh.edu.ru/subject/7/2/" TargetMode="External"/><Relationship Id="rId100" Type="http://schemas.openxmlformats.org/officeDocument/2006/relationships/hyperlink" Target="https://resh.edu.ru/subject/7/3/" TargetMode="External"/><Relationship Id="rId105" Type="http://schemas.openxmlformats.org/officeDocument/2006/relationships/hyperlink" Target="https://resh.edu.ru/subject/7/3/" TargetMode="External"/><Relationship Id="rId113" Type="http://schemas.openxmlformats.org/officeDocument/2006/relationships/hyperlink" Target="https://resh.edu.ru/subject/7/3/" TargetMode="External"/><Relationship Id="rId118" Type="http://schemas.openxmlformats.org/officeDocument/2006/relationships/hyperlink" Target="https://resh.edu.ru/subject/7/3/" TargetMode="External"/><Relationship Id="rId8" Type="http://schemas.openxmlformats.org/officeDocument/2006/relationships/hyperlink" Target="https://resh.edu.ru/subject/7/1%20/" TargetMode="Externa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s://resh.edu.ru/subject/7/2/" TargetMode="External"/><Relationship Id="rId80" Type="http://schemas.openxmlformats.org/officeDocument/2006/relationships/hyperlink" Target="https://resh.edu.ru/subject/7/2/" TargetMode="External"/><Relationship Id="rId85" Type="http://schemas.openxmlformats.org/officeDocument/2006/relationships/hyperlink" Target="https://resh.edu.ru/subject/7/2/" TargetMode="External"/><Relationship Id="rId93" Type="http://schemas.openxmlformats.org/officeDocument/2006/relationships/hyperlink" Target="https://resh.edu.ru/subject/7/3/" TargetMode="External"/><Relationship Id="rId98" Type="http://schemas.openxmlformats.org/officeDocument/2006/relationships/hyperlink" Target="https://resh.edu.ru/subject/7/3/" TargetMode="External"/><Relationship Id="rId121" Type="http://schemas.openxmlformats.org/officeDocument/2006/relationships/hyperlink" Target="https://resh.edu.ru/subject/7/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103" Type="http://schemas.openxmlformats.org/officeDocument/2006/relationships/hyperlink" Target="https://resh.edu.ru/subject/7/3/" TargetMode="External"/><Relationship Id="rId108" Type="http://schemas.openxmlformats.org/officeDocument/2006/relationships/hyperlink" Target="https://resh.edu.ru/subject/7/3/" TargetMode="External"/><Relationship Id="rId116" Type="http://schemas.openxmlformats.org/officeDocument/2006/relationships/hyperlink" Target="https://resh.edu.ru/subject/7/3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esh.edu.ru/subject/7/1/" TargetMode="External"/><Relationship Id="rId41" Type="http://schemas.openxmlformats.org/officeDocument/2006/relationships/hyperlink" Target="https://resh.edu.ru/subject/7/1/" TargetMode="External"/><Relationship Id="rId54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resh.edu.ru/subject/7/2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s://resh.edu.ru/subject/7/3/" TargetMode="External"/><Relationship Id="rId91" Type="http://schemas.openxmlformats.org/officeDocument/2006/relationships/hyperlink" Target="https://resh.edu.ru/subject/7/3/" TargetMode="External"/><Relationship Id="rId96" Type="http://schemas.openxmlformats.org/officeDocument/2006/relationships/hyperlink" Target="https://resh.edu.ru/subject/7/3/" TargetMode="External"/><Relationship Id="rId111" Type="http://schemas.openxmlformats.org/officeDocument/2006/relationships/hyperlink" Target="https://resh.edu.ru/subject/7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resh.edu.ru/subject/7/3/" TargetMode="External"/><Relationship Id="rId114" Type="http://schemas.openxmlformats.org/officeDocument/2006/relationships/hyperlink" Target="https://resh.edu.ru/subject/7/3/" TargetMode="External"/><Relationship Id="rId119" Type="http://schemas.openxmlformats.org/officeDocument/2006/relationships/hyperlink" Target="https://resh.edu.ru/subject/7/3/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1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resh.edu.ru/subject/7/2/" TargetMode="External"/><Relationship Id="rId81" Type="http://schemas.openxmlformats.org/officeDocument/2006/relationships/hyperlink" Target="https://resh.edu.ru/subject/7/2/" TargetMode="External"/><Relationship Id="rId86" Type="http://schemas.openxmlformats.org/officeDocument/2006/relationships/hyperlink" Target="https://resh.edu.ru/subject/7/2/" TargetMode="External"/><Relationship Id="rId94" Type="http://schemas.openxmlformats.org/officeDocument/2006/relationships/hyperlink" Target="https://resh.edu.ru/subject/7/3/" TargetMode="External"/><Relationship Id="rId99" Type="http://schemas.openxmlformats.org/officeDocument/2006/relationships/hyperlink" Target="https://resh.edu.ru/subject/7/3/" TargetMode="External"/><Relationship Id="rId101" Type="http://schemas.openxmlformats.org/officeDocument/2006/relationships/hyperlink" Target="https://resh.edu.ru/subject/7/3/" TargetMode="External"/><Relationship Id="rId122" Type="http://schemas.openxmlformats.org/officeDocument/2006/relationships/hyperlink" Target="https://resh.edu.ru/subject/7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resh.edu.ru/subject/7/3/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1/" TargetMode="External"/><Relationship Id="rId55" Type="http://schemas.openxmlformats.org/officeDocument/2006/relationships/hyperlink" Target="https://resh.edu.ru/subject/7/2/" TargetMode="External"/><Relationship Id="rId76" Type="http://schemas.openxmlformats.org/officeDocument/2006/relationships/hyperlink" Target="https://resh.edu.ru/subject/7/2/" TargetMode="External"/><Relationship Id="rId97" Type="http://schemas.openxmlformats.org/officeDocument/2006/relationships/hyperlink" Target="https://resh.edu.ru/subject/7/3/" TargetMode="External"/><Relationship Id="rId104" Type="http://schemas.openxmlformats.org/officeDocument/2006/relationships/hyperlink" Target="https://resh.edu.ru/subject/7/3/" TargetMode="External"/><Relationship Id="rId120" Type="http://schemas.openxmlformats.org/officeDocument/2006/relationships/hyperlink" Target="https://resh.edu.ru/subject/7/3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resh.edu.ru/subject/7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s://resh.edu.ru/subject/7/2/" TargetMode="External"/><Relationship Id="rId87" Type="http://schemas.openxmlformats.org/officeDocument/2006/relationships/hyperlink" Target="https://resh.edu.ru/subject/7/3/" TargetMode="External"/><Relationship Id="rId110" Type="http://schemas.openxmlformats.org/officeDocument/2006/relationships/hyperlink" Target="https://resh.edu.ru/subject/7/3/" TargetMode="External"/><Relationship Id="rId115" Type="http://schemas.openxmlformats.org/officeDocument/2006/relationships/hyperlink" Target="https://resh.edu.ru/subject/7/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l\Downloads\&#1048;&#1047;&#1054;%203%20&#1082;&#1083;&#1072;&#1089;&#1089;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ИЗО 3 класс (3)</Template>
  <TotalTime>3</TotalTime>
  <Pages>42</Pages>
  <Words>9124</Words>
  <Characters>74922</Characters>
  <Application>Microsoft Office Word</Application>
  <DocSecurity>0</DocSecurity>
  <Lines>624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Васильева</dc:creator>
  <cp:lastModifiedBy>lenovo</cp:lastModifiedBy>
  <cp:revision>3</cp:revision>
  <dcterms:created xsi:type="dcterms:W3CDTF">2024-09-06T18:59:00Z</dcterms:created>
  <dcterms:modified xsi:type="dcterms:W3CDTF">2024-09-06T19:24:00Z</dcterms:modified>
</cp:coreProperties>
</file>